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20DC" w14:textId="4F8A5160" w:rsidR="002F6F7E" w:rsidRPr="00E61508" w:rsidRDefault="00E61508" w:rsidP="0066692A">
      <w:pPr>
        <w:tabs>
          <w:tab w:val="right" w:pos="4111"/>
          <w:tab w:val="left" w:pos="4536"/>
          <w:tab w:val="left" w:pos="5954"/>
          <w:tab w:val="left" w:pos="7655"/>
        </w:tabs>
        <w:ind w:right="-511"/>
        <w:jc w:val="center"/>
        <w:rPr>
          <w:rFonts w:cs="Arial"/>
          <w:color w:val="2F5496" w:themeColor="accent1" w:themeShade="BF"/>
          <w:sz w:val="32"/>
          <w:szCs w:val="32"/>
          <w:u w:val="single"/>
        </w:rPr>
      </w:pPr>
      <w:r w:rsidRPr="00E61508">
        <w:rPr>
          <w:rFonts w:ascii="Arial" w:hAnsi="Arial" w:cs="Arial"/>
          <w:color w:val="2F5496" w:themeColor="accent1" w:themeShade="BF"/>
          <w:sz w:val="32"/>
          <w:szCs w:val="32"/>
          <w:u w:val="single"/>
        </w:rPr>
        <w:t>Verb</w:t>
      </w:r>
      <w:r w:rsidR="00107162">
        <w:rPr>
          <w:rFonts w:ascii="Arial" w:hAnsi="Arial" w:cs="Arial"/>
          <w:color w:val="2F5496" w:themeColor="accent1" w:themeShade="BF"/>
          <w:sz w:val="32"/>
          <w:szCs w:val="32"/>
          <w:u w:val="single"/>
        </w:rPr>
        <w:t>indliche Anmeldung für die Sommer</w:t>
      </w:r>
      <w:r w:rsidRPr="00E61508">
        <w:rPr>
          <w:rFonts w:ascii="Arial" w:hAnsi="Arial" w:cs="Arial"/>
          <w:color w:val="2F5496" w:themeColor="accent1" w:themeShade="BF"/>
          <w:sz w:val="32"/>
          <w:szCs w:val="32"/>
          <w:u w:val="single"/>
        </w:rPr>
        <w:t>ferienbetreuung der Offenen Ganztagsschule (OGS) Ratzeburg im Schuljahr 2023 / 2024</w:t>
      </w:r>
    </w:p>
    <w:p w14:paraId="2DDF8565" w14:textId="77777777" w:rsidR="008F3395" w:rsidRPr="00E61508" w:rsidRDefault="008F3395" w:rsidP="008F3395">
      <w:pPr>
        <w:shd w:val="clear" w:color="auto" w:fill="FFFFFF"/>
        <w:jc w:val="center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</w:p>
    <w:p w14:paraId="5C67B9FD" w14:textId="4C2A8075" w:rsidR="008F3395" w:rsidRDefault="00E61508" w:rsidP="008F3395">
      <w:pPr>
        <w:shd w:val="clear" w:color="auto" w:fill="FFFFFF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E61508">
        <w:rPr>
          <w:rFonts w:ascii="Calibri" w:hAnsi="Calibri" w:cs="Calibri"/>
          <w:b/>
          <w:color w:val="FF0000"/>
          <w:sz w:val="32"/>
          <w:szCs w:val="32"/>
        </w:rPr>
        <w:t xml:space="preserve">Anmeldeschluss: </w:t>
      </w:r>
      <w:r w:rsidR="00107162">
        <w:rPr>
          <w:rFonts w:ascii="Calibri" w:hAnsi="Calibri" w:cs="Calibri"/>
          <w:b/>
          <w:color w:val="FF0000"/>
          <w:sz w:val="32"/>
          <w:szCs w:val="32"/>
        </w:rPr>
        <w:t>2</w:t>
      </w:r>
      <w:r w:rsidR="00CA657F">
        <w:rPr>
          <w:rFonts w:ascii="Calibri" w:hAnsi="Calibri" w:cs="Calibri"/>
          <w:b/>
          <w:color w:val="FF0000"/>
          <w:sz w:val="32"/>
          <w:szCs w:val="32"/>
        </w:rPr>
        <w:t>1</w:t>
      </w:r>
      <w:r w:rsidR="00107162">
        <w:rPr>
          <w:rFonts w:ascii="Calibri" w:hAnsi="Calibri" w:cs="Calibri"/>
          <w:b/>
          <w:color w:val="FF0000"/>
          <w:sz w:val="32"/>
          <w:szCs w:val="32"/>
        </w:rPr>
        <w:t>.06</w:t>
      </w:r>
      <w:r>
        <w:rPr>
          <w:rFonts w:ascii="Calibri" w:hAnsi="Calibri" w:cs="Calibri"/>
          <w:b/>
          <w:color w:val="FF0000"/>
          <w:sz w:val="32"/>
          <w:szCs w:val="32"/>
        </w:rPr>
        <w:t>.2024</w:t>
      </w:r>
    </w:p>
    <w:p w14:paraId="160A972D" w14:textId="617E4384" w:rsidR="00E61508" w:rsidRPr="00E61508" w:rsidRDefault="00E61508" w:rsidP="00E61508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00"/>
      </w:tblGrid>
      <w:tr w:rsidR="00E61508" w:rsidRPr="00E61508" w14:paraId="1CCB2C75" w14:textId="77777777">
        <w:trPr>
          <w:trHeight w:val="379"/>
        </w:trPr>
        <w:tc>
          <w:tcPr>
            <w:tcW w:w="8300" w:type="dxa"/>
          </w:tcPr>
          <w:p w14:paraId="2F564CC0" w14:textId="2013B82A" w:rsidR="00E61508" w:rsidRPr="00E61508" w:rsidRDefault="00E61508" w:rsidP="006669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61508">
              <w:rPr>
                <w:rFonts w:ascii="Calibri" w:hAnsi="Calibri" w:cs="Calibri"/>
                <w:color w:val="000000"/>
                <w:sz w:val="28"/>
                <w:szCs w:val="28"/>
              </w:rPr>
              <w:t>Hiermit melde ich/melden wir mein/unser Kind verbindlich für einen Betreuungsplatz für das Zusatzangebot zur Te</w:t>
            </w:r>
            <w:r w:rsidR="00107162">
              <w:rPr>
                <w:rFonts w:ascii="Calibri" w:hAnsi="Calibri" w:cs="Calibri"/>
                <w:color w:val="000000"/>
                <w:sz w:val="28"/>
                <w:szCs w:val="28"/>
              </w:rPr>
              <w:t>ilnahme an der OGS für die Sommer</w:t>
            </w:r>
            <w:r w:rsidRPr="00E61508">
              <w:rPr>
                <w:rFonts w:ascii="Calibri" w:hAnsi="Calibri" w:cs="Calibri"/>
                <w:color w:val="000000"/>
                <w:sz w:val="28"/>
                <w:szCs w:val="28"/>
              </w:rPr>
              <w:t>ferienbetreuung an. D</w:t>
            </w:r>
            <w:r w:rsidR="00107162">
              <w:rPr>
                <w:rFonts w:ascii="Calibri" w:hAnsi="Calibri" w:cs="Calibri"/>
                <w:color w:val="000000"/>
                <w:sz w:val="28"/>
                <w:szCs w:val="28"/>
              </w:rPr>
              <w:t>iese findet am Standort St. Georgsberg, Scheffelstraße 11</w:t>
            </w:r>
            <w:r w:rsidRPr="00E61508">
              <w:rPr>
                <w:rFonts w:ascii="Calibri" w:hAnsi="Calibri" w:cs="Calibri"/>
                <w:color w:val="000000"/>
                <w:sz w:val="28"/>
                <w:szCs w:val="28"/>
              </w:rPr>
              <w:t>, 23909 Ratzeburg statt.</w:t>
            </w:r>
          </w:p>
        </w:tc>
      </w:tr>
    </w:tbl>
    <w:p w14:paraId="4813FC52" w14:textId="5A2FF2EF" w:rsidR="00E61508" w:rsidRPr="0066692A" w:rsidRDefault="0066692A" w:rsidP="0066692A">
      <w:pPr>
        <w:shd w:val="clear" w:color="auto" w:fill="FFFFFF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t> </w:t>
      </w:r>
    </w:p>
    <w:tbl>
      <w:tblPr>
        <w:tblStyle w:val="Tabellenraster"/>
        <w:tblW w:w="12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980"/>
        <w:gridCol w:w="2978"/>
      </w:tblGrid>
      <w:tr w:rsidR="0066692A" w:rsidRPr="004E6397" w14:paraId="20C1F068" w14:textId="77777777" w:rsidTr="00572C57">
        <w:trPr>
          <w:gridAfter w:val="1"/>
          <w:wAfter w:w="2978" w:type="dxa"/>
          <w:trHeight w:val="353"/>
        </w:trPr>
        <w:tc>
          <w:tcPr>
            <w:tcW w:w="9060" w:type="dxa"/>
            <w:gridSpan w:val="3"/>
          </w:tcPr>
          <w:p w14:paraId="3ED445F7" w14:textId="77777777" w:rsidR="0066692A" w:rsidRPr="0066692A" w:rsidRDefault="0066692A" w:rsidP="00572C5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6692A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Angaben zum Kind: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1134"/>
              <w:gridCol w:w="3677"/>
            </w:tblGrid>
            <w:tr w:rsidR="0066692A" w14:paraId="056311A4" w14:textId="77777777" w:rsidTr="00572C57">
              <w:tc>
                <w:tcPr>
                  <w:tcW w:w="3969" w:type="dxa"/>
                  <w:tcBorders>
                    <w:bottom w:val="single" w:sz="4" w:space="0" w:color="auto"/>
                    <w:right w:val="nil"/>
                  </w:tcBorders>
                </w:tcPr>
                <w:p w14:paraId="708CF90F" w14:textId="77777777" w:rsidR="0066692A" w:rsidRDefault="0066692A" w:rsidP="00572C5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Hlk130557508"/>
                </w:p>
                <w:p w14:paraId="6B3BAD9B" w14:textId="2B769318" w:rsidR="0066692A" w:rsidRDefault="00EB1EDD" w:rsidP="00572C5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00892" w14:textId="77777777" w:rsidR="0066692A" w:rsidRDefault="0066692A" w:rsidP="00572C5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77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29D5AD38" w14:textId="77777777" w:rsidR="0066692A" w:rsidRDefault="0066692A" w:rsidP="00572C5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bookmarkEnd w:id="0"/>
            <w:tr w:rsidR="0066692A" w14:paraId="5F6FE3C3" w14:textId="77777777" w:rsidTr="00572C57">
              <w:tc>
                <w:tcPr>
                  <w:tcW w:w="3969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4A88151" w14:textId="77777777" w:rsidR="0066692A" w:rsidRDefault="0066692A" w:rsidP="00572C5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4C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5D7DF" w14:textId="77777777" w:rsidR="0066692A" w:rsidRPr="00624C1B" w:rsidRDefault="0066692A" w:rsidP="00572C5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36E73884" w14:textId="77777777" w:rsidR="0066692A" w:rsidRDefault="0066692A" w:rsidP="00572C5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4C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Vorname</w:t>
                  </w:r>
                </w:p>
              </w:tc>
            </w:tr>
          </w:tbl>
          <w:p w14:paraId="62819870" w14:textId="77777777" w:rsidR="0066692A" w:rsidRPr="004E6397" w:rsidRDefault="0066692A" w:rsidP="00572C5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A" w14:paraId="2959AFA9" w14:textId="77777777" w:rsidTr="00572C5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14:paraId="4B3098F4" w14:textId="77777777" w:rsidR="0066692A" w:rsidRDefault="0066692A" w:rsidP="00572C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6893F2" w14:textId="77777777" w:rsidR="0066692A" w:rsidRDefault="0066692A" w:rsidP="00572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1007372" w14:textId="77777777" w:rsidR="0066692A" w:rsidRDefault="0066692A" w:rsidP="00572C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AC8CAA" w14:textId="77777777" w:rsidR="0066692A" w:rsidRDefault="0066692A" w:rsidP="0066692A">
      <w:pPr>
        <w:shd w:val="clear" w:color="auto" w:fill="FFFFFF"/>
        <w:rPr>
          <w:rFonts w:ascii="Calibri" w:hAnsi="Calibri" w:cs="Calibri"/>
          <w:b/>
          <w:color w:val="FF0000"/>
          <w:sz w:val="32"/>
          <w:szCs w:val="32"/>
        </w:rPr>
      </w:pPr>
    </w:p>
    <w:tbl>
      <w:tblPr>
        <w:tblStyle w:val="Tabellenraster"/>
        <w:tblW w:w="12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3677"/>
        <w:gridCol w:w="281"/>
      </w:tblGrid>
      <w:tr w:rsidR="0066692A" w14:paraId="0844461B" w14:textId="77777777" w:rsidTr="00572C57">
        <w:trPr>
          <w:gridAfter w:val="1"/>
          <w:wAfter w:w="281" w:type="dxa"/>
          <w:trHeight w:val="387"/>
        </w:trPr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14:paraId="0DD9304D" w14:textId="77777777" w:rsidR="0066692A" w:rsidRDefault="0066692A" w:rsidP="00572C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Mein Kind besucht die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EA5F4" w14:textId="77777777" w:rsidR="0066692A" w:rsidRDefault="0066692A" w:rsidP="00572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</w:tcBorders>
          </w:tcPr>
          <w:p w14:paraId="12D17363" w14:textId="77777777" w:rsidR="0066692A" w:rsidRDefault="0066692A" w:rsidP="00572C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A" w14:paraId="0A350DB0" w14:textId="77777777" w:rsidTr="00572C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038" w:type="dxa"/>
            <w:gridSpan w:val="4"/>
          </w:tcPr>
          <w:p w14:paraId="3E422292" w14:textId="77777777" w:rsidR="0066692A" w:rsidRDefault="0066692A" w:rsidP="00572C5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6692A" w:rsidRPr="004E6397" w14:paraId="065B5888" w14:textId="77777777" w:rsidTr="00572C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2038" w:type="dxa"/>
            <w:gridSpan w:val="4"/>
          </w:tcPr>
          <w:p w14:paraId="305AD9D4" w14:textId="77777777" w:rsidR="0066692A" w:rsidRDefault="0066692A" w:rsidP="00572C5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Gemeinschaftsschule </w:t>
            </w:r>
          </w:p>
          <w:p w14:paraId="28635908" w14:textId="77777777" w:rsidR="0066692A" w:rsidRPr="004E6397" w:rsidRDefault="0066692A" w:rsidP="00572C57">
            <w:pPr>
              <w:ind w:right="37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5262BE" w14:textId="0172B4A2" w:rsidR="00E61508" w:rsidRPr="00E61508" w:rsidRDefault="00E61508" w:rsidP="00E61508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7"/>
        <w:gridCol w:w="1587"/>
        <w:gridCol w:w="1587"/>
        <w:gridCol w:w="2693"/>
        <w:gridCol w:w="35"/>
      </w:tblGrid>
      <w:tr w:rsidR="0006189C" w:rsidRPr="00A27411" w14:paraId="22A35129" w14:textId="77777777" w:rsidTr="0006189C">
        <w:trPr>
          <w:gridAfter w:val="1"/>
          <w:wAfter w:w="35" w:type="dxa"/>
          <w:trHeight w:val="624"/>
        </w:trPr>
        <w:tc>
          <w:tcPr>
            <w:tcW w:w="7624" w:type="dxa"/>
            <w:gridSpan w:val="4"/>
            <w:vAlign w:val="center"/>
          </w:tcPr>
          <w:p w14:paraId="470AE78B" w14:textId="213FCB67" w:rsidR="0006189C" w:rsidRDefault="00107162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Sommer</w:t>
            </w:r>
            <w:r w:rsidR="0006189C" w:rsidRPr="00A27411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fer</w:t>
            </w:r>
            <w:r w:rsidR="0006189C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ien</w:t>
            </w:r>
            <w:r w:rsidR="0006189C" w:rsidRPr="00A27411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betreuung</w:t>
            </w:r>
            <w:r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, werktags vom 22.07.2024 bis 09.08</w:t>
            </w:r>
            <w:r w:rsidR="00554E7A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>.2024</w:t>
            </w:r>
          </w:p>
          <w:p w14:paraId="08619525" w14:textId="77777777" w:rsidR="0006189C" w:rsidRPr="00A27411" w:rsidRDefault="0006189C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jeweils von 07:00 Uhr bis 17:00 Uhr </w:t>
            </w:r>
          </w:p>
        </w:tc>
      </w:tr>
      <w:tr w:rsidR="0006189C" w14:paraId="0F17B8DE" w14:textId="77777777" w:rsidTr="0006189C">
        <w:trPr>
          <w:trHeight w:val="397"/>
        </w:trPr>
        <w:tc>
          <w:tcPr>
            <w:tcW w:w="1757" w:type="dxa"/>
            <w:vAlign w:val="center"/>
          </w:tcPr>
          <w:p w14:paraId="6E6D4585" w14:textId="77777777" w:rsidR="0006189C" w:rsidRDefault="0006189C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7110DEEC" w14:textId="238EA566" w:rsidR="0006189C" w:rsidRDefault="00D975D2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189C">
              <w:rPr>
                <w:rFonts w:asciiTheme="minorHAnsi" w:hAnsiTheme="minorHAnsi" w:cstheme="minorHAnsi"/>
                <w:sz w:val="22"/>
                <w:szCs w:val="22"/>
              </w:rPr>
              <w:t>oche</w:t>
            </w:r>
            <w:r w:rsidR="00964062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587" w:type="dxa"/>
          </w:tcPr>
          <w:p w14:paraId="2F44FB3F" w14:textId="3332D09B" w:rsidR="0006189C" w:rsidRDefault="00107162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22.07.2024 – 26.07</w:t>
            </w:r>
            <w:r w:rsidR="00D975D2">
              <w:rPr>
                <w:rFonts w:asciiTheme="minorHAnsi" w:hAnsiTheme="minorHAnsi" w:cstheme="minorHAnsi"/>
                <w:sz w:val="22"/>
                <w:szCs w:val="22"/>
              </w:rPr>
              <w:t xml:space="preserve">.2024   </w:t>
            </w:r>
          </w:p>
        </w:tc>
        <w:tc>
          <w:tcPr>
            <w:tcW w:w="2728" w:type="dxa"/>
            <w:gridSpan w:val="2"/>
            <w:vAlign w:val="center"/>
          </w:tcPr>
          <w:p w14:paraId="04676EF1" w14:textId="4B95C261" w:rsidR="0006189C" w:rsidRDefault="00107162" w:rsidP="000618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  <w:r w:rsidR="0006189C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06189C"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8418F" w14:paraId="15061F1D" w14:textId="77777777" w:rsidTr="00BD7D59">
        <w:trPr>
          <w:trHeight w:val="637"/>
        </w:trPr>
        <w:tc>
          <w:tcPr>
            <w:tcW w:w="1757" w:type="dxa"/>
            <w:vAlign w:val="center"/>
          </w:tcPr>
          <w:p w14:paraId="7ABE743A" w14:textId="77777777" w:rsidR="0088418F" w:rsidRDefault="0088418F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777DC6F5" w14:textId="754460E1" w:rsidR="0088418F" w:rsidRDefault="0088418F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  <w:r w:rsidR="00964062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587" w:type="dxa"/>
          </w:tcPr>
          <w:p w14:paraId="2F46A8CE" w14:textId="21FB7268" w:rsidR="0088418F" w:rsidRDefault="00107162" w:rsidP="008841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29.07.2024 – 02.08</w:t>
            </w:r>
            <w:r w:rsidR="0088418F">
              <w:rPr>
                <w:rFonts w:asciiTheme="minorHAnsi" w:hAnsiTheme="minorHAnsi" w:cstheme="minorHAnsi"/>
                <w:sz w:val="22"/>
                <w:szCs w:val="22"/>
              </w:rPr>
              <w:t xml:space="preserve">.2024   </w:t>
            </w:r>
          </w:p>
        </w:tc>
        <w:tc>
          <w:tcPr>
            <w:tcW w:w="2728" w:type="dxa"/>
            <w:gridSpan w:val="2"/>
            <w:vAlign w:val="center"/>
          </w:tcPr>
          <w:p w14:paraId="44C6ADCB" w14:textId="77777777" w:rsidR="0088418F" w:rsidRDefault="0088418F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BD7D59" w14:paraId="25235EB8" w14:textId="77777777" w:rsidTr="00BD7D59">
        <w:trPr>
          <w:trHeight w:val="637"/>
        </w:trPr>
        <w:tc>
          <w:tcPr>
            <w:tcW w:w="1757" w:type="dxa"/>
            <w:vAlign w:val="center"/>
          </w:tcPr>
          <w:p w14:paraId="30AE639D" w14:textId="21BC5366" w:rsidR="00BD7D59" w:rsidRDefault="00BD7D59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</w:r>
            <w:r w:rsidR="00B64E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2D30564D" w14:textId="1883C30F" w:rsidR="00BD7D59" w:rsidRDefault="00BD7D59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  <w:r w:rsidR="00964062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587" w:type="dxa"/>
          </w:tcPr>
          <w:p w14:paraId="326BA0C4" w14:textId="11A75A8F" w:rsidR="00BD7D59" w:rsidRDefault="00107162" w:rsidP="0088418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05.08.2024 – 09.08.2024   </w:t>
            </w:r>
          </w:p>
        </w:tc>
        <w:tc>
          <w:tcPr>
            <w:tcW w:w="2728" w:type="dxa"/>
            <w:gridSpan w:val="2"/>
            <w:vAlign w:val="center"/>
          </w:tcPr>
          <w:p w14:paraId="66033C0B" w14:textId="3BCFFF64" w:rsidR="00BD7D59" w:rsidRDefault="00107162" w:rsidP="009201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7E574DCC" w14:textId="77777777" w:rsidR="000722AA" w:rsidRDefault="000722AA" w:rsidP="000722AA">
      <w:pPr>
        <w:jc w:val="both"/>
        <w:rPr>
          <w:rFonts w:ascii="Calibri" w:hAnsi="Calibri" w:cs="Calibri"/>
          <w:sz w:val="22"/>
          <w:szCs w:val="22"/>
        </w:rPr>
      </w:pPr>
    </w:p>
    <w:p w14:paraId="5081DDA0" w14:textId="2CD2A6B9" w:rsidR="00D975D2" w:rsidRPr="00D975D2" w:rsidRDefault="00D975D2" w:rsidP="00D975D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496B0" w:themeColor="text2" w:themeTint="99"/>
          <w:sz w:val="22"/>
          <w:szCs w:val="22"/>
        </w:rPr>
      </w:pPr>
      <w:r w:rsidRPr="00753901">
        <w:rPr>
          <w:rFonts w:asciiTheme="minorHAnsi" w:hAnsiTheme="minorHAnsi" w:cstheme="minorHAnsi"/>
          <w:b/>
          <w:bCs/>
          <w:color w:val="8496B0" w:themeColor="text2" w:themeTint="99"/>
          <w:sz w:val="22"/>
          <w:szCs w:val="22"/>
        </w:rPr>
        <w:t xml:space="preserve">Wichtige Informationen: </w:t>
      </w:r>
    </w:p>
    <w:p w14:paraId="212017A5" w14:textId="77777777" w:rsidR="00D975D2" w:rsidRPr="00FD0702" w:rsidRDefault="00D975D2" w:rsidP="00D975D2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6737EA95" w14:textId="77777777" w:rsidR="00D975D2" w:rsidRPr="00FD0702" w:rsidRDefault="00D975D2" w:rsidP="00D975D2">
      <w:pPr>
        <w:pStyle w:val="Listenabsatz"/>
        <w:numPr>
          <w:ilvl w:val="0"/>
          <w:numId w:val="17"/>
        </w:numPr>
        <w:ind w:right="1133"/>
        <w:contextualSpacing/>
        <w:jc w:val="both"/>
        <w:rPr>
          <w:rFonts w:cs="Calibri"/>
        </w:rPr>
      </w:pPr>
      <w:r w:rsidRPr="00FD0702">
        <w:rPr>
          <w:rFonts w:cs="Calibri"/>
          <w:color w:val="000000"/>
        </w:rPr>
        <w:t xml:space="preserve">Eine Änderung der Buchung nach dem Anmeldeschluss ist grundsätzlich aus organisatorischen Gründen nicht mehr möglich. </w:t>
      </w:r>
    </w:p>
    <w:p w14:paraId="672F4791" w14:textId="116A0F1E" w:rsidR="00D975D2" w:rsidRPr="00FD0702" w:rsidRDefault="00D975D2" w:rsidP="00D975D2">
      <w:pPr>
        <w:pStyle w:val="Listenabsatz"/>
        <w:numPr>
          <w:ilvl w:val="0"/>
          <w:numId w:val="17"/>
        </w:numPr>
        <w:ind w:right="1133"/>
        <w:contextualSpacing/>
        <w:jc w:val="both"/>
        <w:rPr>
          <w:rFonts w:cs="Calibri"/>
        </w:rPr>
      </w:pPr>
      <w:r w:rsidRPr="00FD0702">
        <w:rPr>
          <w:rFonts w:cs="Calibri"/>
        </w:rPr>
        <w:t xml:space="preserve">Ich /wir nehmen zur Kenntnis, dass sich alle anderen Bestimmungen </w:t>
      </w:r>
      <w:r>
        <w:rPr>
          <w:rFonts w:cs="Calibri"/>
        </w:rPr>
        <w:t xml:space="preserve">zur Zahlung, Vollstreckung und </w:t>
      </w:r>
      <w:r w:rsidRPr="00FD0702">
        <w:rPr>
          <w:rFonts w:cs="Calibri"/>
        </w:rPr>
        <w:t xml:space="preserve">zum Datenschutz aus </w:t>
      </w:r>
      <w:r>
        <w:rPr>
          <w:rFonts w:cs="Calibri"/>
        </w:rPr>
        <w:t xml:space="preserve">der Anmeldung zur OGS </w:t>
      </w:r>
      <w:r w:rsidR="00107162">
        <w:rPr>
          <w:rFonts w:cs="Calibri"/>
        </w:rPr>
        <w:t>auch auf die Sommer</w:t>
      </w:r>
      <w:r w:rsidRPr="00FD0702">
        <w:rPr>
          <w:rFonts w:cs="Calibri"/>
        </w:rPr>
        <w:t xml:space="preserve">ferienbetreuung erstreckt. </w:t>
      </w:r>
    </w:p>
    <w:p w14:paraId="1BD98608" w14:textId="77777777" w:rsidR="00D975D2" w:rsidRPr="00B63B40" w:rsidRDefault="00D975D2" w:rsidP="00D975D2">
      <w:pPr>
        <w:pStyle w:val="Listenabsatz"/>
        <w:numPr>
          <w:ilvl w:val="0"/>
          <w:numId w:val="17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 xml:space="preserve">Bitte sorgen Sie dafür, dass Ihr Kind in dem Zeitraum 09:00 Uhr-14:00 Uhr anwesend </w:t>
      </w:r>
      <w:proofErr w:type="gramStart"/>
      <w:r w:rsidRPr="00B63B40">
        <w:rPr>
          <w:rFonts w:cs="Calibri"/>
        </w:rPr>
        <w:t>ist</w:t>
      </w:r>
      <w:proofErr w:type="gramEnd"/>
      <w:r w:rsidRPr="00B63B40">
        <w:rPr>
          <w:rFonts w:cs="Calibri"/>
        </w:rPr>
        <w:t xml:space="preserve">. </w:t>
      </w:r>
    </w:p>
    <w:p w14:paraId="02F79A28" w14:textId="34FAB576" w:rsidR="00D975D2" w:rsidRPr="004D30E4" w:rsidRDefault="00D975D2" w:rsidP="00D975D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  <w:r w:rsidRPr="004D30E4">
        <w:rPr>
          <w:rFonts w:cs="Calibri"/>
          <w:b/>
          <w:bCs/>
        </w:rPr>
        <w:lastRenderedPageBreak/>
        <w:t>Kind kommt: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4"/>
      <w:r>
        <w:rPr>
          <w:rFonts w:cs="Calibri"/>
          <w:b/>
          <w:bCs/>
        </w:rPr>
        <w:t>Uhr</w:t>
      </w:r>
    </w:p>
    <w:p w14:paraId="6FE19B50" w14:textId="77777777" w:rsidR="00D975D2" w:rsidRPr="004D30E4" w:rsidRDefault="00D975D2" w:rsidP="00D975D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  <w:color w:val="000000"/>
        </w:rPr>
      </w:pPr>
      <w:r w:rsidRPr="004D30E4">
        <w:rPr>
          <w:rFonts w:cs="Calibri"/>
          <w:b/>
          <w:bCs/>
        </w:rPr>
        <w:t>Kind geht: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5"/>
      <w:r>
        <w:rPr>
          <w:rFonts w:cs="Calibri"/>
          <w:b/>
          <w:bCs/>
        </w:rPr>
        <w:t>Uhr</w:t>
      </w:r>
    </w:p>
    <w:p w14:paraId="3D104167" w14:textId="77777777" w:rsidR="00D975D2" w:rsidRDefault="00D975D2" w:rsidP="00D975D2">
      <w:pPr>
        <w:overflowPunct w:val="0"/>
        <w:autoSpaceDE w:val="0"/>
        <w:autoSpaceDN w:val="0"/>
        <w:adjustRightInd w:val="0"/>
        <w:ind w:right="113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D0E0AB" w14:textId="499C98E4" w:rsidR="00D975D2" w:rsidRDefault="00D975D2" w:rsidP="000722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554E7A" w:rsidRPr="00B425D1" w14:paraId="3CAE5333" w14:textId="77777777" w:rsidTr="0050551A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ellenraster"/>
              <w:tblpPr w:leftFromText="141" w:rightFromText="141" w:vertAnchor="text" w:horzAnchor="margin" w:tblpY="10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7097"/>
            </w:tblGrid>
            <w:tr w:rsidR="00554E7A" w:rsidRPr="00B425D1" w14:paraId="60058F30" w14:textId="77777777" w:rsidTr="0050551A">
              <w:trPr>
                <w:trHeight w:val="794"/>
              </w:trPr>
              <w:tc>
                <w:tcPr>
                  <w:tcW w:w="1129" w:type="dxa"/>
                  <w:vAlign w:val="center"/>
                </w:tcPr>
                <w:p w14:paraId="2D4D8D17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rollkästchen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Kontrollkästchen28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7097" w:type="dxa"/>
                  <w:vAlign w:val="center"/>
                </w:tcPr>
                <w:p w14:paraId="132A7CE1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Mein  Kind darf (z.B. bei Veranstaltungen) fotografiert werden und die Bilder dürfen zur Veröffentlichung gemäß beigefügter Einverständniserklärung </w:t>
                  </w:r>
                  <w:r w:rsidRPr="00B425D1">
                    <w:rPr>
                      <w:rFonts w:asciiTheme="minorHAnsi" w:hAnsiTheme="minorHAnsi" w:cstheme="minorHAnsi"/>
                      <w:b/>
                      <w:bCs/>
                      <w:color w:val="44546A" w:themeColor="text2"/>
                      <w:sz w:val="22"/>
                      <w:szCs w:val="22"/>
                    </w:rPr>
                    <w:t xml:space="preserve">(Vordruck OGS 2/2023) 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genutzt werden.</w:t>
                  </w:r>
                </w:p>
              </w:tc>
            </w:tr>
            <w:tr w:rsidR="00554E7A" w:rsidRPr="00B425D1" w14:paraId="7124C88F" w14:textId="77777777" w:rsidTr="0050551A">
              <w:trPr>
                <w:trHeight w:val="382"/>
              </w:trPr>
              <w:tc>
                <w:tcPr>
                  <w:tcW w:w="1129" w:type="dxa"/>
                  <w:vAlign w:val="center"/>
                </w:tcPr>
                <w:p w14:paraId="50532144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Kontrollkästchen24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7097" w:type="dxa"/>
                  <w:vAlign w:val="center"/>
                </w:tcPr>
                <w:p w14:paraId="20301F12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Mein Kind geht selbstständig nach Hause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/fährt selbstständig mit dem Bus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54E7A" w:rsidRPr="00B425D1" w14:paraId="168B7F34" w14:textId="77777777" w:rsidTr="0050551A">
              <w:trPr>
                <w:trHeight w:val="334"/>
              </w:trPr>
              <w:tc>
                <w:tcPr>
                  <w:tcW w:w="1129" w:type="dxa"/>
                  <w:vAlign w:val="center"/>
                </w:tcPr>
                <w:p w14:paraId="2B2EF9AE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rollkästchen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Kontrollkästchen26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7097" w:type="dxa"/>
                  <w:vAlign w:val="center"/>
                </w:tcPr>
                <w:p w14:paraId="442D590F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Mein Kind wird abgeholt </w:t>
                  </w:r>
                </w:p>
                <w:p w14:paraId="1ABE6DEB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Abholberechtigte Person(en) :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9" w:name="Text1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554E7A" w:rsidRPr="00B425D1" w14:paraId="60CCD8C8" w14:textId="77777777" w:rsidTr="0050551A">
              <w:trPr>
                <w:trHeight w:val="1199"/>
              </w:trPr>
              <w:tc>
                <w:tcPr>
                  <w:tcW w:w="1129" w:type="dxa"/>
                </w:tcPr>
                <w:p w14:paraId="009BB587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8FA207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ontrollkästchen25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64ED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7097" w:type="dxa"/>
                  <w:vAlign w:val="center"/>
                </w:tcPr>
                <w:p w14:paraId="5147EA44" w14:textId="7ADF4759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Gesundheitliche Beeinträchtigungen oder nötige Medikamente teile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ich hiermit schriftlich mit (z.B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Allergien, Unverträglichkeiten, Erkrankungen, Medikamente):</w:t>
                  </w:r>
                </w:p>
                <w:p w14:paraId="4EF32485" w14:textId="77777777" w:rsidR="00554E7A" w:rsidRPr="00B425D1" w:rsidRDefault="00554E7A" w:rsidP="005055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425D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14:paraId="2DA56206" w14:textId="77777777" w:rsidR="00554E7A" w:rsidRPr="00B425D1" w:rsidRDefault="00554E7A" w:rsidP="0050551A">
            <w:pPr>
              <w:ind w:left="-75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E7A" w:rsidRPr="00CD3B1E" w14:paraId="42E247C0" w14:textId="77777777" w:rsidTr="0050551A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AF43" w14:textId="77777777" w:rsidR="00554E7A" w:rsidRPr="00CD3B1E" w:rsidRDefault="00554E7A" w:rsidP="005055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E7A" w:rsidRPr="00CD3B1E" w14:paraId="4CED2F26" w14:textId="77777777" w:rsidTr="0050551A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633E" w14:textId="77777777" w:rsidR="00554E7A" w:rsidRDefault="00554E7A" w:rsidP="005055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30D74134" w14:textId="77777777" w:rsidR="00554E7A" w:rsidRPr="00CD3B1E" w:rsidRDefault="00554E7A" w:rsidP="005055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554E7A" w14:paraId="56505267" w14:textId="77777777" w:rsidTr="0050551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423694AE" w14:textId="77777777" w:rsidR="00554E7A" w:rsidRDefault="00554E7A" w:rsidP="00505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2A2D0" w14:textId="77777777" w:rsidR="00554E7A" w:rsidRDefault="00554E7A" w:rsidP="00505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CE9F7" w14:textId="77777777" w:rsidR="00554E7A" w:rsidRDefault="00554E7A" w:rsidP="005055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  <w:vAlign w:val="bottom"/>
          </w:tcPr>
          <w:p w14:paraId="148891DC" w14:textId="77777777" w:rsidR="00554E7A" w:rsidRDefault="00554E7A" w:rsidP="00505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554E7A" w14:paraId="28FA3674" w14:textId="77777777" w:rsidTr="0050551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62761D12" w14:textId="77777777" w:rsidR="00554E7A" w:rsidRDefault="00554E7A" w:rsidP="00505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62BB4" w14:textId="77777777" w:rsidR="00554E7A" w:rsidRPr="00624C1B" w:rsidRDefault="00554E7A" w:rsidP="00505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6707955E" w14:textId="77777777" w:rsidR="00554E7A" w:rsidRDefault="00554E7A" w:rsidP="005055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554E7A" w:rsidRPr="006E74BC" w14:paraId="22082873" w14:textId="77777777" w:rsidTr="0050551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7CAEC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  <w:p w14:paraId="20007DDA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E8DDED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69CBE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554E7A" w:rsidRPr="006E74BC" w14:paraId="578F0141" w14:textId="77777777" w:rsidTr="0050551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48E55" w14:textId="77777777" w:rsidR="00554E7A" w:rsidRDefault="00554E7A" w:rsidP="0050551A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7FD52273" w14:textId="77777777" w:rsidR="00554E7A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  <w:p w14:paraId="2E97923C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D1D667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ACF4A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554E7A" w:rsidRPr="006E74BC" w14:paraId="762CE9FE" w14:textId="77777777" w:rsidTr="0050551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FFD5F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7E86C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C58F2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554E7A" w:rsidRPr="006E74BC" w14:paraId="37174CA1" w14:textId="77777777" w:rsidTr="0050551A">
        <w:tc>
          <w:tcPr>
            <w:tcW w:w="3969" w:type="dxa"/>
            <w:tcBorders>
              <w:bottom w:val="nil"/>
              <w:right w:val="nil"/>
            </w:tcBorders>
          </w:tcPr>
          <w:p w14:paraId="3419AA50" w14:textId="77777777" w:rsidR="00554E7A" w:rsidRPr="006E74BC" w:rsidRDefault="00554E7A" w:rsidP="0050551A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78E69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</w:tcPr>
          <w:p w14:paraId="520F39B2" w14:textId="77777777" w:rsidR="00554E7A" w:rsidRDefault="00554E7A" w:rsidP="0050551A">
            <w:pPr>
              <w:rPr>
                <w:rFonts w:cstheme="minorHAnsi"/>
                <w:sz w:val="22"/>
              </w:rPr>
            </w:pPr>
          </w:p>
          <w:p w14:paraId="2D253C8E" w14:textId="77777777" w:rsidR="00554E7A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  <w:p w14:paraId="0890D3BA" w14:textId="77777777" w:rsidR="00554E7A" w:rsidRPr="006E74BC" w:rsidRDefault="00554E7A" w:rsidP="0050551A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13E38FF6" w14:textId="77777777" w:rsidR="00554E7A" w:rsidRDefault="00554E7A" w:rsidP="00554E7A">
      <w:pPr>
        <w:tabs>
          <w:tab w:val="left" w:pos="7797"/>
        </w:tabs>
        <w:overflowPunct w:val="0"/>
        <w:autoSpaceDE w:val="0"/>
        <w:autoSpaceDN w:val="0"/>
        <w:adjustRightInd w:val="0"/>
        <w:ind w:right="1700"/>
        <w:rPr>
          <w:rFonts w:asciiTheme="minorHAnsi" w:hAnsiTheme="minorHAnsi" w:cstheme="minorHAnsi"/>
          <w:sz w:val="22"/>
          <w:szCs w:val="22"/>
        </w:rPr>
      </w:pPr>
    </w:p>
    <w:p w14:paraId="1C16912F" w14:textId="77777777" w:rsidR="00554E7A" w:rsidRDefault="00554E7A" w:rsidP="00554E7A">
      <w:pPr>
        <w:tabs>
          <w:tab w:val="left" w:pos="7797"/>
        </w:tabs>
        <w:overflowPunct w:val="0"/>
        <w:autoSpaceDE w:val="0"/>
        <w:autoSpaceDN w:val="0"/>
        <w:adjustRightInd w:val="0"/>
        <w:ind w:right="170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554E7A" w14:paraId="0FB652EA" w14:textId="77777777" w:rsidTr="0050551A">
        <w:tc>
          <w:tcPr>
            <w:tcW w:w="4743" w:type="dxa"/>
            <w:tcBorders>
              <w:bottom w:val="single" w:sz="4" w:space="0" w:color="auto"/>
            </w:tcBorders>
          </w:tcPr>
          <w:p w14:paraId="28CC701F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744" w:type="dxa"/>
          </w:tcPr>
          <w:p w14:paraId="45F62A01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E7A" w14:paraId="68CB03D5" w14:textId="77777777" w:rsidTr="0050551A">
        <w:tc>
          <w:tcPr>
            <w:tcW w:w="4743" w:type="dxa"/>
            <w:tcBorders>
              <w:top w:val="single" w:sz="4" w:space="0" w:color="auto"/>
            </w:tcBorders>
          </w:tcPr>
          <w:p w14:paraId="609799B9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31082341"/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32F12952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5"/>
    </w:tbl>
    <w:p w14:paraId="4F5EE270" w14:textId="77777777" w:rsidR="00554E7A" w:rsidRDefault="00554E7A" w:rsidP="00554E7A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21B749" w14:textId="77777777" w:rsidR="00554E7A" w:rsidRDefault="00554E7A" w:rsidP="00554E7A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68121C4" w14:textId="77777777" w:rsidR="00554E7A" w:rsidRDefault="00554E7A" w:rsidP="00554E7A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54E7A" w14:paraId="2086740C" w14:textId="77777777" w:rsidTr="0050551A">
        <w:tc>
          <w:tcPr>
            <w:tcW w:w="8926" w:type="dxa"/>
          </w:tcPr>
          <w:p w14:paraId="32F94986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E7A" w14:paraId="6FD65688" w14:textId="77777777" w:rsidTr="0050551A">
        <w:tc>
          <w:tcPr>
            <w:tcW w:w="8926" w:type="dxa"/>
          </w:tcPr>
          <w:p w14:paraId="611EA615" w14:textId="77777777" w:rsidR="00554E7A" w:rsidRDefault="00554E7A" w:rsidP="00505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des/der Erziehungsberechtigten</w:t>
            </w:r>
          </w:p>
        </w:tc>
      </w:tr>
    </w:tbl>
    <w:p w14:paraId="79E19057" w14:textId="5D6B4188" w:rsidR="00D975D2" w:rsidRDefault="00D975D2" w:rsidP="000722AA">
      <w:pPr>
        <w:jc w:val="both"/>
        <w:rPr>
          <w:rFonts w:ascii="Calibri" w:hAnsi="Calibri" w:cs="Calibri"/>
          <w:sz w:val="22"/>
          <w:szCs w:val="22"/>
        </w:rPr>
      </w:pPr>
    </w:p>
    <w:p w14:paraId="76BDD5D8" w14:textId="6BC1BEB2" w:rsidR="00D975D2" w:rsidRDefault="00D975D2" w:rsidP="000722AA">
      <w:pPr>
        <w:jc w:val="both"/>
        <w:rPr>
          <w:rFonts w:ascii="Calibri" w:hAnsi="Calibri" w:cs="Calibri"/>
          <w:sz w:val="22"/>
          <w:szCs w:val="22"/>
        </w:rPr>
      </w:pPr>
    </w:p>
    <w:p w14:paraId="02BD9CFE" w14:textId="77777777" w:rsidR="00D975D2" w:rsidRPr="006723CE" w:rsidRDefault="00D975D2" w:rsidP="000722AA">
      <w:pPr>
        <w:jc w:val="both"/>
        <w:rPr>
          <w:rFonts w:ascii="Calibri" w:hAnsi="Calibri" w:cs="Calibri"/>
          <w:sz w:val="22"/>
          <w:szCs w:val="22"/>
        </w:rPr>
      </w:pPr>
    </w:p>
    <w:p w14:paraId="02829C0A" w14:textId="77777777" w:rsidR="000722AA" w:rsidRDefault="000722AA" w:rsidP="000722AA">
      <w:pPr>
        <w:jc w:val="both"/>
        <w:rPr>
          <w:rFonts w:ascii="Calibri" w:hAnsi="Calibri" w:cs="Calibri"/>
          <w:sz w:val="22"/>
          <w:szCs w:val="22"/>
        </w:rPr>
      </w:pPr>
    </w:p>
    <w:p w14:paraId="30450DA7" w14:textId="0BC5B22D" w:rsidR="008F3395" w:rsidRPr="0066692A" w:rsidRDefault="002F6F7E" w:rsidP="0066692A">
      <w:pPr>
        <w:jc w:val="both"/>
        <w:rPr>
          <w:rFonts w:ascii="Calibri" w:hAnsi="Calibri" w:cs="Calibri"/>
          <w:sz w:val="22"/>
          <w:szCs w:val="22"/>
        </w:rPr>
      </w:pPr>
      <w:r w:rsidRPr="006723C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 wp14:anchorId="0C7764FC" wp14:editId="5B69DDAE">
                <wp:simplePos x="0" y="0"/>
                <wp:positionH relativeFrom="column">
                  <wp:posOffset>-720090</wp:posOffset>
                </wp:positionH>
                <wp:positionV relativeFrom="page">
                  <wp:posOffset>7560944</wp:posOffset>
                </wp:positionV>
                <wp:extent cx="717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2938" y="-1"/>
                    <wp:lineTo x="22938" y="-1"/>
                    <wp:lineTo x="0" y="-1"/>
                  </wp:wrapPolygon>
                </wp:wrapTight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B30F24" id="Gerader Verbinder 7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6.7pt,595.35pt" to="-51.0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">
                <w10:wrap type="tight" anchory="page"/>
              </v:line>
            </w:pict>
          </mc:Fallback>
        </mc:AlternateContent>
      </w:r>
      <w:r w:rsidRPr="006723C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076A36A7" wp14:editId="10BF615D">
                <wp:simplePos x="0" y="0"/>
                <wp:positionH relativeFrom="column">
                  <wp:posOffset>-720090</wp:posOffset>
                </wp:positionH>
                <wp:positionV relativeFrom="page">
                  <wp:posOffset>5328919</wp:posOffset>
                </wp:positionV>
                <wp:extent cx="107950" cy="0"/>
                <wp:effectExtent l="0" t="0" r="25400" b="19050"/>
                <wp:wrapTight wrapText="bothSides">
                  <wp:wrapPolygon edited="0">
                    <wp:start x="0" y="-1"/>
                    <wp:lineTo x="0" y="-1"/>
                    <wp:lineTo x="22871" y="-1"/>
                    <wp:lineTo x="22871" y="-1"/>
                    <wp:lineTo x="0" y="-1"/>
                  </wp:wrapPolygon>
                </wp:wrapTight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C63A92" id="Gerader Verbinder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6.7pt,419.6pt" to="-48.2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MYGgIAADQEAAAOAAAAZHJzL2Uyb0RvYy54bWysU8GO2jAQvVfqP1i+QxIaW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">
                <w10:wrap type="tight" anchory="page"/>
              </v:line>
            </w:pict>
          </mc:Fallback>
        </mc:AlternateContent>
      </w:r>
    </w:p>
    <w:sectPr w:rsidR="008F3395" w:rsidRPr="0066692A" w:rsidSect="0066692A">
      <w:headerReference w:type="first" r:id="rId8"/>
      <w:footerReference w:type="first" r:id="rId9"/>
      <w:pgSz w:w="11907" w:h="16840" w:code="9"/>
      <w:pgMar w:top="970" w:right="1134" w:bottom="1134" w:left="1134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E0BF" w14:textId="77777777" w:rsidR="00000679" w:rsidRDefault="00000679">
      <w:r>
        <w:separator/>
      </w:r>
    </w:p>
  </w:endnote>
  <w:endnote w:type="continuationSeparator" w:id="0">
    <w:p w14:paraId="55DDE8FB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A895" w14:textId="31B0A77F" w:rsidR="000C1537" w:rsidRPr="00021A22" w:rsidRDefault="00934537" w:rsidP="00933BD7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  <w:r w:rsidRPr="00934537">
      <w:rPr>
        <w:rFonts w:ascii="Arial" w:hAnsi="Arial" w:cs="Arial"/>
        <w:sz w:val="15"/>
        <w:szCs w:val="15"/>
      </w:rPr>
      <w:ptab w:relativeTo="margin" w:alignment="center" w:leader="none"/>
    </w:r>
    <w:r w:rsidRPr="00934537">
      <w:rPr>
        <w:rFonts w:ascii="Arial" w:hAnsi="Arial" w:cs="Arial"/>
        <w:sz w:val="15"/>
        <w:szCs w:val="15"/>
      </w:rPr>
      <w:ptab w:relativeTo="margin" w:alignment="right" w:leader="none"/>
    </w:r>
    <w:r>
      <w:rPr>
        <w:rFonts w:ascii="Arial" w:hAnsi="Arial" w:cs="Arial"/>
        <w:sz w:val="15"/>
        <w:szCs w:val="15"/>
      </w:rPr>
      <w:t>V 12-MC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E535" w14:textId="77777777" w:rsidR="00000679" w:rsidRDefault="00000679">
      <w:r>
        <w:separator/>
      </w:r>
    </w:p>
  </w:footnote>
  <w:footnote w:type="continuationSeparator" w:id="0">
    <w:p w14:paraId="1EF06544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49537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A6D54C4" w14:textId="77777777" w:rsidR="00CD20A5" w:rsidRPr="00781FBF" w:rsidRDefault="00CD20A5" w:rsidP="00CD20A5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D315835" wp14:editId="2911AF04">
          <wp:simplePos x="0" y="0"/>
          <wp:positionH relativeFrom="margin">
            <wp:posOffset>7378700</wp:posOffset>
          </wp:positionH>
          <wp:positionV relativeFrom="paragraph">
            <wp:posOffset>231775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9D1B9" w14:textId="77777777" w:rsidR="00CD20A5" w:rsidRDefault="00CD20A5" w:rsidP="00CD20A5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0" w:dyaOrig="945" w14:anchorId="2673E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7.25pt">
          <v:imagedata r:id="rId2" o:title=""/>
        </v:shape>
        <o:OLEObject Type="Embed" ProgID="Word.Document.8" ShapeID="_x0000_i1025" DrawAspect="Content" ObjectID="_1777967742" r:id="rId3"/>
      </w:object>
    </w:r>
    <w:r>
      <w:rPr>
        <w:noProof/>
        <w:sz w:val="20"/>
      </w:rPr>
      <w:tab/>
    </w:r>
  </w:p>
  <w:p w14:paraId="43CF7D0D" w14:textId="77777777" w:rsidR="00CD20A5" w:rsidRPr="00CD20A5" w:rsidRDefault="00CD20A5" w:rsidP="00CD20A5">
    <w:pPr>
      <w:pStyle w:val="Kopfzeile"/>
      <w:tabs>
        <w:tab w:val="clear" w:pos="9072"/>
        <w:tab w:val="left" w:pos="993"/>
      </w:tabs>
      <w:jc w:val="both"/>
      <w:rPr>
        <w:rFonts w:ascii="Calibri" w:hAnsi="Calibri" w:cs="Calibri"/>
        <w:caps/>
        <w:sz w:val="32"/>
        <w:szCs w:val="32"/>
      </w:rPr>
    </w:pPr>
    <w:r>
      <w:rPr>
        <w:rFonts w:ascii="Calibri" w:hAnsi="Calibri" w:cs="Calibri"/>
        <w:caps/>
        <w:sz w:val="40"/>
        <w:szCs w:val="40"/>
      </w:rPr>
      <w:tab/>
    </w:r>
    <w:r w:rsidRPr="00CD20A5">
      <w:rPr>
        <w:rFonts w:ascii="Calibri" w:hAnsi="Calibri" w:cs="Calibri"/>
        <w:caps/>
        <w:sz w:val="32"/>
        <w:szCs w:val="32"/>
      </w:rPr>
      <w:t>Schulverband Ratzeburg</w:t>
    </w:r>
    <w:r>
      <w:rPr>
        <w:rFonts w:ascii="Calibri" w:hAnsi="Calibri" w:cs="Calibri"/>
        <w:caps/>
        <w:sz w:val="32"/>
        <w:szCs w:val="32"/>
      </w:rPr>
      <w:tab/>
    </w:r>
    <w:r>
      <w:rPr>
        <w:rFonts w:ascii="Calibri" w:hAnsi="Calibri" w:cs="Calibri"/>
        <w:caps/>
        <w:sz w:val="32"/>
        <w:szCs w:val="32"/>
      </w:rPr>
      <w:tab/>
    </w:r>
    <w:r w:rsidRPr="00CD20A5">
      <w:rPr>
        <w:rFonts w:ascii="Calibri" w:hAnsi="Calibri" w:cs="Calibri"/>
        <w:caps/>
        <w:noProof/>
        <w:sz w:val="32"/>
        <w:szCs w:val="32"/>
      </w:rPr>
      <w:drawing>
        <wp:inline distT="0" distB="0" distL="0" distR="0" wp14:anchorId="47009805" wp14:editId="7CD4D4B9">
          <wp:extent cx="890582" cy="609600"/>
          <wp:effectExtent l="0" t="0" r="5080" b="0"/>
          <wp:docPr id="4" name="Grafik 4" descr="Z:\Schulverband\Aktenplan\2813 - Offene Ganztagsschule\2813.20.16.15 Kursprogramm OGS\Logo O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:\Schulverband\Aktenplan\2813 - Offene Ganztagsschule\2813.20.16.15 Kursprogramm OGS\Logo OG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02" cy="62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D2335" w14:textId="77777777" w:rsidR="00CD20A5" w:rsidRPr="00CD20A5" w:rsidRDefault="00CD20A5" w:rsidP="00CD20A5">
    <w:pPr>
      <w:pStyle w:val="Kopfzeile"/>
      <w:tabs>
        <w:tab w:val="left" w:pos="993"/>
      </w:tabs>
      <w:jc w:val="both"/>
      <w:rPr>
        <w:rFonts w:ascii="Calibri" w:hAnsi="Calibri" w:cs="Calibri"/>
        <w:b/>
        <w:caps/>
        <w:sz w:val="32"/>
        <w:szCs w:val="32"/>
      </w:rPr>
    </w:pPr>
    <w:r w:rsidRPr="00CD20A5">
      <w:rPr>
        <w:rFonts w:ascii="Calibri" w:hAnsi="Calibri" w:cs="Calibri"/>
        <w:caps/>
        <w:sz w:val="32"/>
        <w:szCs w:val="32"/>
      </w:rPr>
      <w:tab/>
      <w:t>Offene Ganztagsschule Ratzeburg</w:t>
    </w:r>
  </w:p>
  <w:p w14:paraId="4F3C66AB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5B3B93B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79F05BD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4AABDBD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E1E433D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065D7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13C840F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9A3078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E644B8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08B1C46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6C82E6F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0AA4B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4C27"/>
    <w:multiLevelType w:val="hybridMultilevel"/>
    <w:tmpl w:val="CD108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5"/>
  </w:num>
  <w:num w:numId="5">
    <w:abstractNumId w:val="16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FMkXjZgiCkY4e65r4kX9xcRWjSlc4BZXNl7wI2WPUM8odPA8N63xF3cFvDOIwdzm4sJgZ3zuMBdwuZpoyG+Q==" w:salt="RnZTOt4jQaEIFkiteJWhM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4034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6189C"/>
    <w:rsid w:val="00070346"/>
    <w:rsid w:val="000708F5"/>
    <w:rsid w:val="000722AA"/>
    <w:rsid w:val="000856F9"/>
    <w:rsid w:val="0009323C"/>
    <w:rsid w:val="000950ED"/>
    <w:rsid w:val="00095C7D"/>
    <w:rsid w:val="000B1360"/>
    <w:rsid w:val="000B2CE2"/>
    <w:rsid w:val="000B64F0"/>
    <w:rsid w:val="000B6BC1"/>
    <w:rsid w:val="000C1537"/>
    <w:rsid w:val="000C7719"/>
    <w:rsid w:val="000D53DC"/>
    <w:rsid w:val="000E437C"/>
    <w:rsid w:val="000E6083"/>
    <w:rsid w:val="000F1229"/>
    <w:rsid w:val="000F45C0"/>
    <w:rsid w:val="000F6768"/>
    <w:rsid w:val="0010441C"/>
    <w:rsid w:val="00107162"/>
    <w:rsid w:val="00120D78"/>
    <w:rsid w:val="001226B1"/>
    <w:rsid w:val="0012304D"/>
    <w:rsid w:val="001244A6"/>
    <w:rsid w:val="001248FA"/>
    <w:rsid w:val="0013124D"/>
    <w:rsid w:val="001471D0"/>
    <w:rsid w:val="00161436"/>
    <w:rsid w:val="0016749B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319A"/>
    <w:rsid w:val="00294598"/>
    <w:rsid w:val="002A2728"/>
    <w:rsid w:val="002A362F"/>
    <w:rsid w:val="002E562B"/>
    <w:rsid w:val="002F6F7E"/>
    <w:rsid w:val="0030225D"/>
    <w:rsid w:val="0030584F"/>
    <w:rsid w:val="00310BF7"/>
    <w:rsid w:val="003227D3"/>
    <w:rsid w:val="00331F23"/>
    <w:rsid w:val="00334CC1"/>
    <w:rsid w:val="00336427"/>
    <w:rsid w:val="00341994"/>
    <w:rsid w:val="003501D2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AEC"/>
    <w:rsid w:val="003E47D7"/>
    <w:rsid w:val="003E4BCE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1CE4"/>
    <w:rsid w:val="00464B3E"/>
    <w:rsid w:val="00466072"/>
    <w:rsid w:val="00466205"/>
    <w:rsid w:val="00467043"/>
    <w:rsid w:val="004969F2"/>
    <w:rsid w:val="0049799C"/>
    <w:rsid w:val="004B097C"/>
    <w:rsid w:val="004B7D95"/>
    <w:rsid w:val="004C1D68"/>
    <w:rsid w:val="004C6FFE"/>
    <w:rsid w:val="004D5E1D"/>
    <w:rsid w:val="004E20F2"/>
    <w:rsid w:val="004E4A0F"/>
    <w:rsid w:val="004E5FAD"/>
    <w:rsid w:val="004F03B1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47062"/>
    <w:rsid w:val="00552E09"/>
    <w:rsid w:val="00552E7C"/>
    <w:rsid w:val="00554E7A"/>
    <w:rsid w:val="00577A4F"/>
    <w:rsid w:val="005947B6"/>
    <w:rsid w:val="00595B95"/>
    <w:rsid w:val="005A1C41"/>
    <w:rsid w:val="005B433C"/>
    <w:rsid w:val="005B58EC"/>
    <w:rsid w:val="005E2173"/>
    <w:rsid w:val="005E4F9A"/>
    <w:rsid w:val="005E6867"/>
    <w:rsid w:val="005F051C"/>
    <w:rsid w:val="005F1135"/>
    <w:rsid w:val="005F39CD"/>
    <w:rsid w:val="005F3EC0"/>
    <w:rsid w:val="00605F7D"/>
    <w:rsid w:val="00607E5D"/>
    <w:rsid w:val="0061221D"/>
    <w:rsid w:val="006154CA"/>
    <w:rsid w:val="00616C14"/>
    <w:rsid w:val="00626788"/>
    <w:rsid w:val="00626A68"/>
    <w:rsid w:val="00644F1E"/>
    <w:rsid w:val="00653880"/>
    <w:rsid w:val="00654686"/>
    <w:rsid w:val="006567E1"/>
    <w:rsid w:val="0066668D"/>
    <w:rsid w:val="0066692A"/>
    <w:rsid w:val="00674F42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065E2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D28DC"/>
    <w:rsid w:val="007F03FA"/>
    <w:rsid w:val="00801984"/>
    <w:rsid w:val="00811723"/>
    <w:rsid w:val="008118E4"/>
    <w:rsid w:val="00811F98"/>
    <w:rsid w:val="00813783"/>
    <w:rsid w:val="00814DEF"/>
    <w:rsid w:val="0083022E"/>
    <w:rsid w:val="00837761"/>
    <w:rsid w:val="00850614"/>
    <w:rsid w:val="00852F98"/>
    <w:rsid w:val="00857876"/>
    <w:rsid w:val="008715C8"/>
    <w:rsid w:val="0088418F"/>
    <w:rsid w:val="00890161"/>
    <w:rsid w:val="00893F0C"/>
    <w:rsid w:val="008B0EA8"/>
    <w:rsid w:val="008B2363"/>
    <w:rsid w:val="008D1977"/>
    <w:rsid w:val="008E0CFC"/>
    <w:rsid w:val="008E53DF"/>
    <w:rsid w:val="008F3395"/>
    <w:rsid w:val="008F5187"/>
    <w:rsid w:val="008F53B3"/>
    <w:rsid w:val="008F7022"/>
    <w:rsid w:val="008F7ACD"/>
    <w:rsid w:val="009073D8"/>
    <w:rsid w:val="00915676"/>
    <w:rsid w:val="00917254"/>
    <w:rsid w:val="00917A9A"/>
    <w:rsid w:val="0092025B"/>
    <w:rsid w:val="00933BD7"/>
    <w:rsid w:val="00934537"/>
    <w:rsid w:val="009560D1"/>
    <w:rsid w:val="00956B5B"/>
    <w:rsid w:val="00964062"/>
    <w:rsid w:val="009706E4"/>
    <w:rsid w:val="00973050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177E8"/>
    <w:rsid w:val="00A2754D"/>
    <w:rsid w:val="00A37F51"/>
    <w:rsid w:val="00A410CF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AF58B3"/>
    <w:rsid w:val="00B013BC"/>
    <w:rsid w:val="00B053DD"/>
    <w:rsid w:val="00B0765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4ED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D7D59"/>
    <w:rsid w:val="00BE1B60"/>
    <w:rsid w:val="00BF4ABB"/>
    <w:rsid w:val="00C0015A"/>
    <w:rsid w:val="00C03653"/>
    <w:rsid w:val="00C05EF4"/>
    <w:rsid w:val="00C05F1F"/>
    <w:rsid w:val="00C10A0A"/>
    <w:rsid w:val="00C14029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8600B"/>
    <w:rsid w:val="00CA4CE0"/>
    <w:rsid w:val="00CA657F"/>
    <w:rsid w:val="00CB414F"/>
    <w:rsid w:val="00CD0942"/>
    <w:rsid w:val="00CD20A5"/>
    <w:rsid w:val="00CD60E2"/>
    <w:rsid w:val="00CD7FEF"/>
    <w:rsid w:val="00CE3EFD"/>
    <w:rsid w:val="00CF5075"/>
    <w:rsid w:val="00D026C7"/>
    <w:rsid w:val="00D04196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975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17133"/>
    <w:rsid w:val="00E264CF"/>
    <w:rsid w:val="00E32954"/>
    <w:rsid w:val="00E41D05"/>
    <w:rsid w:val="00E42B0A"/>
    <w:rsid w:val="00E4430E"/>
    <w:rsid w:val="00E55D5A"/>
    <w:rsid w:val="00E57B7B"/>
    <w:rsid w:val="00E61508"/>
    <w:rsid w:val="00E640AC"/>
    <w:rsid w:val="00E70EE6"/>
    <w:rsid w:val="00E743CB"/>
    <w:rsid w:val="00E85DA1"/>
    <w:rsid w:val="00E916F5"/>
    <w:rsid w:val="00E9178E"/>
    <w:rsid w:val="00E95AD8"/>
    <w:rsid w:val="00EA2226"/>
    <w:rsid w:val="00EA229B"/>
    <w:rsid w:val="00EA4278"/>
    <w:rsid w:val="00EB1EDD"/>
    <w:rsid w:val="00EB1F4C"/>
    <w:rsid w:val="00EC605D"/>
    <w:rsid w:val="00ED24E2"/>
    <w:rsid w:val="00EE36D3"/>
    <w:rsid w:val="00EE5A61"/>
    <w:rsid w:val="00EE6D98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2E8C"/>
    <w:rsid w:val="00F750BE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990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  <w14:docId w14:val="4DFA3469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link w:val="Textkrper-ZeileneinzugZchn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KopfzeileZchn">
    <w:name w:val="Kopfzeile Zchn"/>
    <w:link w:val="Kopfzeile"/>
    <w:rsid w:val="002F6F7E"/>
    <w:rPr>
      <w:sz w:val="24"/>
    </w:rPr>
  </w:style>
  <w:style w:type="character" w:customStyle="1" w:styleId="Textkrper-ZeileneinzugZchn">
    <w:name w:val="Textkörper-Zeileneinzug Zchn"/>
    <w:link w:val="Textkrper-Zeileneinzug"/>
    <w:rsid w:val="002F6F7E"/>
    <w:rPr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061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554E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F2D8-3829-46A5-9ED8-BE1625FC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Ziemann</cp:lastModifiedBy>
  <cp:revision>6</cp:revision>
  <cp:lastPrinted>2024-05-22T10:50:00Z</cp:lastPrinted>
  <dcterms:created xsi:type="dcterms:W3CDTF">2024-05-16T10:50:00Z</dcterms:created>
  <dcterms:modified xsi:type="dcterms:W3CDTF">2024-05-23T09:09:00Z</dcterms:modified>
</cp:coreProperties>
</file>